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EE628F">
        <w:rPr>
          <w:b/>
        </w:rPr>
        <w:t>5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154435">
        <w:t>23</w:t>
      </w:r>
      <w:r w:rsidR="003E328C">
        <w:t>/09</w:t>
      </w:r>
      <w:r w:rsidR="006020D9">
        <w:t>/2019</w:t>
      </w:r>
      <w:r w:rsidR="00927FF5">
        <w:t xml:space="preserve"> – </w:t>
      </w:r>
      <w:r w:rsidR="00154435">
        <w:t>28</w:t>
      </w:r>
      <w:bookmarkStart w:id="0" w:name="_GoBack"/>
      <w:bookmarkEnd w:id="0"/>
      <w:r w:rsidR="00927FF5">
        <w:t>/</w:t>
      </w:r>
      <w:r w:rsidR="003E328C">
        <w:t>09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EE628F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>- Sinh hoạt chuyên đề NGLL “Phòng chống bệnh học đường”</w:t>
            </w:r>
          </w:p>
          <w:p w:rsidR="000D10BE" w:rsidRPr="006F5D58" w:rsidRDefault="000D10BE" w:rsidP="00EE628F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Phân công đội nghi lễ, đội sao đỏ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020D9" w:rsidRDefault="006020D9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3E328C">
              <w:t>Phân công chuẩn bị đại hội Chi đội, Liên Đội.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r>
              <w:t>Tổng kết điểm thi đua</w:t>
            </w:r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r w:rsidR="003E328C">
              <w:t xml:space="preserve">Địa điểm : </w:t>
            </w:r>
            <w:r>
              <w:t>Phòng Đoàn Độ</w:t>
            </w:r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>Th. Hiếu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EE628F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8F" w:rsidRDefault="00EE628F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</w:tr>
      <w:tr w:rsidR="00EE628F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E628F" w:rsidRPr="00CA5EB8" w:rsidRDefault="00EE628F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EE628F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8F" w:rsidRDefault="00EE628F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EE628F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E628F" w:rsidRDefault="00EE628F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E628F" w:rsidRDefault="00EE62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A100AB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AB" w:rsidRDefault="00A100A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</w:tr>
      <w:tr w:rsidR="00A100AB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00AB" w:rsidRDefault="00A100AB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A100A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AB" w:rsidRDefault="00A100A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A100A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00AB" w:rsidRDefault="00A100AB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100AB" w:rsidRDefault="00A100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F6" w:rsidRDefault="000809F6">
      <w:r>
        <w:separator/>
      </w:r>
    </w:p>
  </w:endnote>
  <w:endnote w:type="continuationSeparator" w:id="0">
    <w:p w:rsidR="000809F6" w:rsidRDefault="0008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F6" w:rsidRDefault="000809F6">
      <w:r>
        <w:separator/>
      </w:r>
    </w:p>
  </w:footnote>
  <w:footnote w:type="continuationSeparator" w:id="0">
    <w:p w:rsidR="000809F6" w:rsidRDefault="0008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177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23</cp:revision>
  <dcterms:created xsi:type="dcterms:W3CDTF">2016-12-09T07:19:00Z</dcterms:created>
  <dcterms:modified xsi:type="dcterms:W3CDTF">2019-09-21T05:31:00Z</dcterms:modified>
</cp:coreProperties>
</file>